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54DB1" w14:textId="367F6F2E"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14:paraId="4AF9E3ED" w14:textId="77777777" w:rsidTr="00CB583C">
        <w:trPr>
          <w:trHeight w:val="260"/>
        </w:trPr>
        <w:tc>
          <w:tcPr>
            <w:tcW w:w="4666" w:type="dxa"/>
          </w:tcPr>
          <w:p w14:paraId="62E262E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60C5E" wp14:editId="7E3561F0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D3EC4" w14:textId="77777777"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5A60C5E"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dvEQIAACEEAAAOAAAAZHJzL2Uyb0RvYy54bWysU9uO2jAQfa/Uf7D8XpKwQ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">
                      <v:textbox>
                        <w:txbxContent>
                          <w:p w14:paraId="05ED3EC4" w14:textId="77777777"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14:paraId="21F83AF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A9D3A9" w14:textId="77777777" w:rsidR="00C65613" w:rsidRPr="00D9690E" w:rsidRDefault="00C65613" w:rsidP="00C65613">
      <w:pPr>
        <w:autoSpaceDE w:val="0"/>
        <w:autoSpaceDN w:val="0"/>
        <w:adjustRightInd w:val="0"/>
        <w:rPr>
          <w:rFonts w:ascii="B Mitra"/>
          <w:sz w:val="28"/>
          <w:szCs w:val="28"/>
          <w:rtl/>
        </w:rPr>
      </w:pPr>
    </w:p>
    <w:p w14:paraId="6129EF0E" w14:textId="77777777" w:rsidR="00C65613" w:rsidRPr="00557081" w:rsidRDefault="00C65613" w:rsidP="00C65613">
      <w:pPr>
        <w:jc w:val="center"/>
        <w:rPr>
          <w:rFonts w:cs="B Mitra"/>
          <w:b/>
          <w:bCs/>
          <w:sz w:val="28"/>
          <w:szCs w:val="28"/>
          <w:rtl/>
        </w:rPr>
      </w:pPr>
      <w:r w:rsidRPr="00557081">
        <w:rPr>
          <w:rFonts w:cs="B Mitra" w:hint="cs"/>
          <w:b/>
          <w:bCs/>
          <w:sz w:val="28"/>
          <w:szCs w:val="28"/>
          <w:rtl/>
        </w:rPr>
        <w:t>فرم ارزيابي پايان نامه دانشجوي كارشناسي ارشد</w:t>
      </w:r>
    </w:p>
    <w:p w14:paraId="20C4E53F" w14:textId="77777777" w:rsidR="00533AA7" w:rsidRPr="00533AA7" w:rsidRDefault="00533AA7" w:rsidP="00533AA7">
      <w:pPr>
        <w:spacing w:before="240" w:line="360" w:lineRule="auto"/>
        <w:jc w:val="left"/>
        <w:rPr>
          <w:rFonts w:cs="B Mitra"/>
          <w:sz w:val="2"/>
          <w:szCs w:val="2"/>
          <w:rtl/>
        </w:rPr>
      </w:pPr>
    </w:p>
    <w:p w14:paraId="3C9B70B6" w14:textId="77777777" w:rsidR="00C65613" w:rsidRPr="004F2FCD" w:rsidRDefault="00C65613" w:rsidP="00533AA7">
      <w:pPr>
        <w:spacing w:before="240"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ونام خانوادگي دانشجو</w:t>
      </w:r>
    </w:p>
    <w:p w14:paraId="55BB7267" w14:textId="1320BEA7" w:rsidR="00FD7C30" w:rsidRPr="004F2FCD" w:rsidRDefault="00C65613" w:rsidP="00FD7C3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14:paraId="559835FC" w14:textId="5D2782D9" w:rsidR="00C65613" w:rsidRDefault="00C65613" w:rsidP="00533AA7">
      <w:pPr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تاريخ جلسه دفاع</w:t>
      </w:r>
    </w:p>
    <w:p w14:paraId="4FD39599" w14:textId="77777777" w:rsidR="00FD7C30" w:rsidRPr="004F2FCD" w:rsidRDefault="00FD7C30" w:rsidP="00533AA7">
      <w:pPr>
        <w:jc w:val="left"/>
        <w:rPr>
          <w:rFonts w:cs="B Mitra"/>
          <w:sz w:val="28"/>
          <w:szCs w:val="28"/>
          <w:u w:val="dotted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60"/>
        <w:gridCol w:w="4663"/>
        <w:gridCol w:w="1034"/>
      </w:tblGrid>
      <w:tr w:rsidR="00C65613" w:rsidRPr="004F2FCD" w14:paraId="5ADF6DF7" w14:textId="77777777" w:rsidTr="00FD7C30">
        <w:tc>
          <w:tcPr>
            <w:tcW w:w="1723" w:type="dxa"/>
          </w:tcPr>
          <w:p w14:paraId="4B5BE86D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760" w:type="dxa"/>
          </w:tcPr>
          <w:p w14:paraId="1FF07C4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4663" w:type="dxa"/>
          </w:tcPr>
          <w:p w14:paraId="67DDACF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034" w:type="dxa"/>
          </w:tcPr>
          <w:p w14:paraId="3E40E6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C65613" w:rsidRPr="004F2FCD" w14:paraId="262D312D" w14:textId="77777777" w:rsidTr="00FD7C30">
        <w:tc>
          <w:tcPr>
            <w:tcW w:w="1723" w:type="dxa"/>
          </w:tcPr>
          <w:p w14:paraId="488A901F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6C7C49D" w14:textId="7D0A058D" w:rsidR="00C65613" w:rsidRPr="004F2FCD" w:rsidRDefault="00466C61" w:rsidP="00CB583C">
            <w:pPr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663" w:type="dxa"/>
          </w:tcPr>
          <w:p w14:paraId="38CE7C39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p w14:paraId="64807198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خلاصه،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مقدمه ومعرفي روش كار و وسا</w:t>
            </w:r>
            <w:r>
              <w:rPr>
                <w:rFonts w:cs="B Mitra" w:hint="cs"/>
                <w:sz w:val="28"/>
                <w:szCs w:val="28"/>
                <w:rtl/>
              </w:rPr>
              <w:t>يل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034" w:type="dxa"/>
          </w:tcPr>
          <w:p w14:paraId="2E92BAB9" w14:textId="77777777" w:rsidR="00C65613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4E12114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C65613" w:rsidRPr="004F2FCD" w14:paraId="6B883DA3" w14:textId="77777777" w:rsidTr="00FD7C30">
        <w:tc>
          <w:tcPr>
            <w:tcW w:w="1723" w:type="dxa"/>
          </w:tcPr>
          <w:p w14:paraId="2EC44C2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BAA9F4E" w14:textId="536E4323" w:rsidR="00C65613" w:rsidRPr="004F2FCD" w:rsidRDefault="00466C61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663" w:type="dxa"/>
          </w:tcPr>
          <w:p w14:paraId="1BAE4815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034" w:type="dxa"/>
          </w:tcPr>
          <w:p w14:paraId="081011D1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C65613" w:rsidRPr="004F2FCD" w14:paraId="44637654" w14:textId="77777777" w:rsidTr="00FD7C30">
        <w:tc>
          <w:tcPr>
            <w:tcW w:w="1723" w:type="dxa"/>
          </w:tcPr>
          <w:p w14:paraId="64B197B0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C153659" w14:textId="06B307BC" w:rsidR="00C65613" w:rsidRPr="004F2FCD" w:rsidRDefault="00466C61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663" w:type="dxa"/>
          </w:tcPr>
          <w:p w14:paraId="24D2AE07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والات</w:t>
            </w:r>
          </w:p>
        </w:tc>
        <w:tc>
          <w:tcPr>
            <w:tcW w:w="1034" w:type="dxa"/>
          </w:tcPr>
          <w:p w14:paraId="416B172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C65613" w:rsidRPr="004F2FCD" w14:paraId="4595E301" w14:textId="77777777" w:rsidTr="00FD7C30">
        <w:tc>
          <w:tcPr>
            <w:tcW w:w="1723" w:type="dxa"/>
          </w:tcPr>
          <w:p w14:paraId="36BF3B7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1596B52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3E7704E0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كفايت تعداد رفرانس ها و به روز بودن آنها</w:t>
            </w:r>
          </w:p>
        </w:tc>
        <w:tc>
          <w:tcPr>
            <w:tcW w:w="1034" w:type="dxa"/>
          </w:tcPr>
          <w:p w14:paraId="7702E847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C65613" w:rsidRPr="004F2FCD" w14:paraId="1F7A2EAD" w14:textId="77777777" w:rsidTr="00FD7C30">
        <w:tc>
          <w:tcPr>
            <w:tcW w:w="1723" w:type="dxa"/>
          </w:tcPr>
          <w:p w14:paraId="223276E8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5085815" w14:textId="33295079" w:rsidR="00C65613" w:rsidRPr="004F2FCD" w:rsidRDefault="00466C61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4663" w:type="dxa"/>
          </w:tcPr>
          <w:p w14:paraId="2C27E124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 دستيابي به نتايج پيش بيني شده در اهداف انتخاب شده در پايان نامه</w:t>
            </w:r>
          </w:p>
        </w:tc>
        <w:tc>
          <w:tcPr>
            <w:tcW w:w="1034" w:type="dxa"/>
          </w:tcPr>
          <w:p w14:paraId="10F4EEC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C65613" w:rsidRPr="004F2FCD" w14:paraId="6256373D" w14:textId="77777777" w:rsidTr="00FD7C30">
        <w:tc>
          <w:tcPr>
            <w:tcW w:w="1723" w:type="dxa"/>
          </w:tcPr>
          <w:p w14:paraId="2D5D7485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54BEB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7C9E4CFA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استفاده از روش هاي آماري،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جداول و عكس هاي مربوط </w:t>
            </w:r>
          </w:p>
        </w:tc>
        <w:tc>
          <w:tcPr>
            <w:tcW w:w="1034" w:type="dxa"/>
          </w:tcPr>
          <w:p w14:paraId="5FFC04E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C65613" w:rsidRPr="004F2FCD" w14:paraId="5EDFFE9B" w14:textId="77777777" w:rsidTr="00FD7C30">
        <w:trPr>
          <w:trHeight w:val="530"/>
        </w:trPr>
        <w:tc>
          <w:tcPr>
            <w:tcW w:w="1723" w:type="dxa"/>
          </w:tcPr>
          <w:p w14:paraId="3580587D" w14:textId="77777777" w:rsidR="00C65613" w:rsidRPr="004F2FCD" w:rsidRDefault="00C65613" w:rsidP="00CB583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7CF7BCB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4663" w:type="dxa"/>
          </w:tcPr>
          <w:p w14:paraId="0DCCE00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1034" w:type="dxa"/>
          </w:tcPr>
          <w:p w14:paraId="07BC539A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375AF9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30A9D40E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7E38EF81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14:paraId="69492092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p w14:paraId="357372DB" w14:textId="77777777" w:rsidR="00C65613" w:rsidRPr="00535CB2" w:rsidRDefault="00C65613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sectPr w:rsidR="00C65613" w:rsidRPr="00535CB2" w:rsidSect="00C6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0C572" w14:textId="77777777" w:rsidR="00C97C92" w:rsidRDefault="00C97C92" w:rsidP="00535CB2">
      <w:r>
        <w:separator/>
      </w:r>
    </w:p>
  </w:endnote>
  <w:endnote w:type="continuationSeparator" w:id="0">
    <w:p w14:paraId="0B588787" w14:textId="77777777" w:rsidR="00C97C92" w:rsidRDefault="00C97C92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CEBF" w14:textId="77777777" w:rsidR="000966DB" w:rsidRDefault="00096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94120" w14:textId="77777777" w:rsidR="000966DB" w:rsidRDefault="000966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E5F0" w14:textId="77777777" w:rsidR="000966DB" w:rsidRDefault="00096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E3FE9" w14:textId="77777777" w:rsidR="00C97C92" w:rsidRDefault="00C97C92" w:rsidP="00535CB2">
      <w:r>
        <w:separator/>
      </w:r>
    </w:p>
  </w:footnote>
  <w:footnote w:type="continuationSeparator" w:id="0">
    <w:p w14:paraId="0BAD2350" w14:textId="77777777" w:rsidR="00C97C92" w:rsidRDefault="00C97C92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ABC5A" w14:textId="77777777" w:rsidR="000966DB" w:rsidRDefault="00096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99339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085E3" w14:textId="77777777" w:rsidR="000966DB" w:rsidRDefault="000966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7"/>
    <w:rsid w:val="00071C95"/>
    <w:rsid w:val="00095E96"/>
    <w:rsid w:val="000966DB"/>
    <w:rsid w:val="00111490"/>
    <w:rsid w:val="001C597E"/>
    <w:rsid w:val="001C7ECC"/>
    <w:rsid w:val="001E2CA1"/>
    <w:rsid w:val="00200BC2"/>
    <w:rsid w:val="002522F9"/>
    <w:rsid w:val="0028554E"/>
    <w:rsid w:val="002E1446"/>
    <w:rsid w:val="003039DE"/>
    <w:rsid w:val="003058F2"/>
    <w:rsid w:val="00307988"/>
    <w:rsid w:val="0033110A"/>
    <w:rsid w:val="003674AA"/>
    <w:rsid w:val="003E0159"/>
    <w:rsid w:val="003E27E4"/>
    <w:rsid w:val="00466C61"/>
    <w:rsid w:val="00476EDB"/>
    <w:rsid w:val="0048003F"/>
    <w:rsid w:val="004A1FA9"/>
    <w:rsid w:val="005230C6"/>
    <w:rsid w:val="00523ACD"/>
    <w:rsid w:val="0053033A"/>
    <w:rsid w:val="00533AA7"/>
    <w:rsid w:val="00535CB2"/>
    <w:rsid w:val="0053764B"/>
    <w:rsid w:val="00575960"/>
    <w:rsid w:val="00587DCC"/>
    <w:rsid w:val="005965DF"/>
    <w:rsid w:val="005D1BDF"/>
    <w:rsid w:val="006055DA"/>
    <w:rsid w:val="00621679"/>
    <w:rsid w:val="00673EDC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520D7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65613"/>
    <w:rsid w:val="00C97C92"/>
    <w:rsid w:val="00CB0C80"/>
    <w:rsid w:val="00CB3A24"/>
    <w:rsid w:val="00D1547A"/>
    <w:rsid w:val="00D2259B"/>
    <w:rsid w:val="00D25A10"/>
    <w:rsid w:val="00E03E36"/>
    <w:rsid w:val="00FD3F7D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DD050"/>
  <w15:docId w15:val="{406419E5-0524-4B68-99DC-37B877F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3DD9-990F-4F68-B526-6BA7F4A7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Administrator</cp:lastModifiedBy>
  <cp:revision>2</cp:revision>
  <cp:lastPrinted>2017-04-26T08:23:00Z</cp:lastPrinted>
  <dcterms:created xsi:type="dcterms:W3CDTF">2024-11-19T04:46:00Z</dcterms:created>
  <dcterms:modified xsi:type="dcterms:W3CDTF">2024-11-19T04:46:00Z</dcterms:modified>
</cp:coreProperties>
</file>